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98" w:rsidRPr="00997F1D" w:rsidRDefault="00997F1D" w:rsidP="00997F1D">
      <w:pPr>
        <w:jc w:val="right"/>
        <w:rPr>
          <w:noProof/>
          <w:sz w:val="24"/>
          <w:szCs w:val="24"/>
        </w:rPr>
      </w:pPr>
      <w:r w:rsidRPr="00997F1D">
        <w:rPr>
          <w:noProof/>
          <w:sz w:val="24"/>
          <w:szCs w:val="24"/>
        </w:rPr>
        <w:t>Таблица 1</w:t>
      </w:r>
    </w:p>
    <w:p w:rsidR="00997F1D" w:rsidRDefault="00997F1D">
      <w:pPr>
        <w:jc w:val="center"/>
        <w:rPr>
          <w:noProof/>
        </w:rPr>
      </w:pPr>
    </w:p>
    <w:p w:rsidR="003F3198" w:rsidRDefault="00983F3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3198" w:rsidRDefault="00983F3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3198" w:rsidRDefault="00983F3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3F3198" w:rsidRDefault="003F3198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2B0898" w:rsidTr="002B0898">
        <w:trPr>
          <w:cantSplit/>
          <w:trHeight w:val="659"/>
        </w:trPr>
        <w:tc>
          <w:tcPr>
            <w:tcW w:w="7513" w:type="dxa"/>
          </w:tcPr>
          <w:p w:rsidR="002B0898" w:rsidRDefault="002B0898">
            <w:pPr>
              <w:jc w:val="center"/>
              <w:rPr>
                <w:noProof/>
                <w:sz w:val="18"/>
                <w:lang w:val="en-US"/>
              </w:rPr>
            </w:pPr>
          </w:p>
          <w:p w:rsidR="002B0898" w:rsidRDefault="002B089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2B0898" w:rsidRDefault="002B08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2B0898" w:rsidRDefault="002B0898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Pr="007034FA" w:rsidRDefault="002B0898">
            <w:pPr>
              <w:jc w:val="center"/>
              <w:rPr>
                <w:b/>
                <w:i/>
                <w:noProof/>
                <w:sz w:val="18"/>
              </w:rPr>
            </w:pPr>
            <w:r w:rsidRPr="007034F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B0898" w:rsidRPr="007034FA" w:rsidRDefault="002B0898">
            <w:pPr>
              <w:jc w:val="center"/>
              <w:rPr>
                <w:b/>
                <w:i/>
                <w:noProof/>
                <w:sz w:val="18"/>
              </w:rPr>
            </w:pPr>
            <w:r w:rsidRPr="007034F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B0898" w:rsidRPr="007034FA" w:rsidRDefault="007034FA">
            <w:pPr>
              <w:jc w:val="center"/>
              <w:rPr>
                <w:b/>
                <w:i/>
                <w:noProof/>
                <w:sz w:val="18"/>
              </w:rPr>
            </w:pPr>
            <w:r w:rsidRPr="007034FA">
              <w:rPr>
                <w:b/>
                <w:i/>
                <w:noProof/>
                <w:sz w:val="18"/>
              </w:rPr>
              <w:t>3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2B0898" w:rsidRDefault="00556B20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B0898" w:rsidRDefault="00556B20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2B0898" w:rsidRDefault="00D604C3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2B0898" w:rsidRDefault="00556B20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4,8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418" w:type="dxa"/>
          </w:tcPr>
          <w:p w:rsidR="002B0898" w:rsidRDefault="00556B20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11,4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6,0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  <w:tc>
          <w:tcPr>
            <w:tcW w:w="1418" w:type="dxa"/>
          </w:tcPr>
          <w:p w:rsidR="002B0898" w:rsidRDefault="00556B20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25,5</w:t>
            </w:r>
            <w:bookmarkStart w:id="0" w:name="_GoBack"/>
            <w:bookmarkEnd w:id="0"/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418" w:type="dxa"/>
          </w:tcPr>
          <w:p w:rsidR="002B0898" w:rsidRDefault="0029336D" w:rsidP="007034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11,6</w:t>
            </w:r>
          </w:p>
        </w:tc>
      </w:tr>
      <w:tr w:rsidR="002B0898" w:rsidTr="002B0898">
        <w:trPr>
          <w:cantSplit/>
        </w:trPr>
        <w:tc>
          <w:tcPr>
            <w:tcW w:w="7513" w:type="dxa"/>
          </w:tcPr>
          <w:p w:rsidR="002B0898" w:rsidRDefault="002B08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2B0898" w:rsidRDefault="002B0898" w:rsidP="007034FA">
            <w:pPr>
              <w:jc w:val="center"/>
              <w:rPr>
                <w:noProof/>
                <w:sz w:val="18"/>
              </w:rPr>
            </w:pPr>
          </w:p>
        </w:tc>
      </w:tr>
      <w:tr w:rsidR="002B0898" w:rsidRPr="007034FA" w:rsidTr="007034FA">
        <w:trPr>
          <w:cantSplit/>
          <w:trHeight w:val="65"/>
        </w:trPr>
        <w:tc>
          <w:tcPr>
            <w:tcW w:w="7513" w:type="dxa"/>
          </w:tcPr>
          <w:p w:rsidR="002B0898" w:rsidRPr="007034FA" w:rsidRDefault="002B0898" w:rsidP="007034FA">
            <w:pPr>
              <w:jc w:val="right"/>
              <w:rPr>
                <w:b/>
                <w:noProof/>
                <w:sz w:val="18"/>
              </w:rPr>
            </w:pPr>
            <w:r w:rsidRPr="007034F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2B0898" w:rsidRPr="007034FA" w:rsidRDefault="002B0898" w:rsidP="007034FA">
            <w:pPr>
              <w:jc w:val="center"/>
              <w:rPr>
                <w:b/>
                <w:noProof/>
                <w:sz w:val="18"/>
              </w:rPr>
            </w:pPr>
            <w:r w:rsidRPr="007034FA">
              <w:rPr>
                <w:b/>
                <w:noProof/>
                <w:sz w:val="18"/>
              </w:rPr>
              <w:t>681</w:t>
            </w:r>
          </w:p>
        </w:tc>
        <w:tc>
          <w:tcPr>
            <w:tcW w:w="1418" w:type="dxa"/>
          </w:tcPr>
          <w:p w:rsidR="002B0898" w:rsidRPr="007034FA" w:rsidRDefault="007034FA" w:rsidP="007034F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3F3198" w:rsidRDefault="003F3198">
      <w:pPr>
        <w:rPr>
          <w:noProof/>
        </w:rPr>
      </w:pPr>
    </w:p>
    <w:p w:rsidR="003F3198" w:rsidRDefault="003F3198">
      <w:pPr>
        <w:rPr>
          <w:noProof/>
        </w:rPr>
      </w:pPr>
    </w:p>
    <w:p w:rsidR="003F3198" w:rsidRDefault="003F3198">
      <w:pPr>
        <w:rPr>
          <w:noProof/>
        </w:rPr>
      </w:pPr>
    </w:p>
    <w:p w:rsidR="00983F38" w:rsidRDefault="00983F3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034FA">
        <w:rPr>
          <w:noProof/>
          <w:sz w:val="24"/>
        </w:rPr>
        <w:t xml:space="preserve">                                                                     </w:t>
      </w:r>
      <w:r>
        <w:rPr>
          <w:noProof/>
          <w:sz w:val="24"/>
        </w:rPr>
        <w:t>Мартынюк Г.П.</w:t>
      </w:r>
    </w:p>
    <w:sectPr w:rsidR="00983F38" w:rsidSect="00997F1D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38"/>
    <w:rsid w:val="0029336D"/>
    <w:rsid w:val="002B0898"/>
    <w:rsid w:val="003F3198"/>
    <w:rsid w:val="00556B20"/>
    <w:rsid w:val="007034FA"/>
    <w:rsid w:val="00983F38"/>
    <w:rsid w:val="00997F1D"/>
    <w:rsid w:val="00D604C3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15</cp:revision>
  <cp:lastPrinted>2021-11-09T13:14:00Z</cp:lastPrinted>
  <dcterms:created xsi:type="dcterms:W3CDTF">2021-11-09T11:45:00Z</dcterms:created>
  <dcterms:modified xsi:type="dcterms:W3CDTF">2021-11-09T13:20:00Z</dcterms:modified>
</cp:coreProperties>
</file>